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A0167" w14:textId="05A1A2EC" w:rsidR="00D34EA4" w:rsidRDefault="00E97B8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8AA543" wp14:editId="72CAD26D">
                <wp:simplePos x="0" y="0"/>
                <wp:positionH relativeFrom="page">
                  <wp:posOffset>5422900</wp:posOffset>
                </wp:positionH>
                <wp:positionV relativeFrom="page">
                  <wp:posOffset>585470</wp:posOffset>
                </wp:positionV>
                <wp:extent cx="1706245" cy="457200"/>
                <wp:effectExtent l="0" t="0" r="0" b="0"/>
                <wp:wrapThrough wrapText="bothSides">
                  <wp:wrapPolygon edited="0">
                    <wp:start x="322" y="0"/>
                    <wp:lineTo x="322" y="20400"/>
                    <wp:lineTo x="20901" y="20400"/>
                    <wp:lineTo x="20901" y="0"/>
                    <wp:lineTo x="322" y="0"/>
                  </wp:wrapPolygon>
                </wp:wrapThrough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2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E90A9" w14:textId="0CC2AFBB" w:rsidR="00E97B8C" w:rsidRDefault="00E97B8C">
                            <w:r>
                              <w:t>Insert Your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0" o:spid="_x0000_s1026" type="#_x0000_t202" style="position:absolute;margin-left:427pt;margin-top:46.1pt;width:134.35pt;height:36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" mv:complextextbox="1" filled="f" stroked="f">
                <v:textbox>
                  <w:txbxContent>
                    <w:p w14:paraId="117E90A9" w14:textId="0CC2AFBB" w:rsidR="00E97B8C" w:rsidRDefault="00E97B8C">
                      <w:r>
                        <w:t>Insert Your Logo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F6208" wp14:editId="7550A828">
                <wp:simplePos x="0" y="0"/>
                <wp:positionH relativeFrom="page">
                  <wp:posOffset>5029200</wp:posOffset>
                </wp:positionH>
                <wp:positionV relativeFrom="page">
                  <wp:posOffset>457200</wp:posOffset>
                </wp:positionV>
                <wp:extent cx="2286000" cy="749935"/>
                <wp:effectExtent l="0" t="0" r="25400" b="37465"/>
                <wp:wrapThrough wrapText="bothSides">
                  <wp:wrapPolygon edited="0">
                    <wp:start x="0" y="0"/>
                    <wp:lineTo x="0" y="21948"/>
                    <wp:lineTo x="21600" y="21948"/>
                    <wp:lineTo x="21600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49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396pt;margin-top:36pt;width:180pt;height:59.0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" filled="f" strokecolor="black [3213]">
                <w10:wrap type="through" anchorx="page" anchory="page"/>
              </v:rect>
            </w:pict>
          </mc:Fallback>
        </mc:AlternateContent>
      </w:r>
      <w:r w:rsidR="00425A9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BFC9D0" wp14:editId="0503CA63">
                <wp:simplePos x="0" y="0"/>
                <wp:positionH relativeFrom="page">
                  <wp:posOffset>456565</wp:posOffset>
                </wp:positionH>
                <wp:positionV relativeFrom="page">
                  <wp:posOffset>456565</wp:posOffset>
                </wp:positionV>
                <wp:extent cx="4396105" cy="750570"/>
                <wp:effectExtent l="0" t="0" r="0" b="11430"/>
                <wp:wrapThrough wrapText="bothSides">
                  <wp:wrapPolygon edited="0">
                    <wp:start x="125" y="0"/>
                    <wp:lineTo x="125" y="21198"/>
                    <wp:lineTo x="21341" y="21198"/>
                    <wp:lineTo x="21341" y="0"/>
                    <wp:lineTo x="125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610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BE734" w14:textId="77777777" w:rsidR="009D3ECB" w:rsidRPr="00221BE1" w:rsidRDefault="009D3ECB" w:rsidP="00425A90">
                            <w:pPr>
                              <w:rPr>
                                <w:rFonts w:ascii="Nunito Regular" w:hAnsi="Nunito Regular"/>
                                <w:color w:val="55693F"/>
                                <w:sz w:val="72"/>
                                <w:szCs w:val="72"/>
                              </w:rPr>
                            </w:pPr>
                            <w:r w:rsidRPr="00221BE1">
                              <w:rPr>
                                <w:rFonts w:ascii="Nunito Regular" w:hAnsi="Nunito Regular"/>
                                <w:color w:val="55693F"/>
                                <w:sz w:val="72"/>
                                <w:szCs w:val="72"/>
                              </w:rPr>
                              <w:t>Parks Bingo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5.95pt;margin-top:35.95pt;width:346.15pt;height:59.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" mv:complextextbox="1" filled="f" stroked="f">
                <v:textbox>
                  <w:txbxContent>
                    <w:p w14:paraId="51BBE734" w14:textId="77777777" w:rsidR="009D3ECB" w:rsidRPr="00221BE1" w:rsidRDefault="009D3ECB" w:rsidP="00425A90">
                      <w:pPr>
                        <w:rPr>
                          <w:rFonts w:ascii="Nunito Regular" w:hAnsi="Nunito Regular"/>
                          <w:color w:val="55693F"/>
                          <w:sz w:val="72"/>
                          <w:szCs w:val="72"/>
                        </w:rPr>
                      </w:pPr>
                      <w:r w:rsidRPr="00221BE1">
                        <w:rPr>
                          <w:rFonts w:ascii="Nunito Regular" w:hAnsi="Nunito Regular"/>
                          <w:color w:val="55693F"/>
                          <w:sz w:val="72"/>
                          <w:szCs w:val="72"/>
                        </w:rPr>
                        <w:t>Parks Bingo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21BE1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0A71C0D" wp14:editId="109575A9">
                <wp:simplePos x="0" y="0"/>
                <wp:positionH relativeFrom="page">
                  <wp:posOffset>466725</wp:posOffset>
                </wp:positionH>
                <wp:positionV relativeFrom="page">
                  <wp:posOffset>4418330</wp:posOffset>
                </wp:positionV>
                <wp:extent cx="252095" cy="4004945"/>
                <wp:effectExtent l="0" t="0" r="1905" b="0"/>
                <wp:wrapThrough wrapText="bothSides">
                  <wp:wrapPolygon edited="0">
                    <wp:start x="0" y="0"/>
                    <wp:lineTo x="0" y="21401"/>
                    <wp:lineTo x="19587" y="21401"/>
                    <wp:lineTo x="19587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400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593"/>
                              <w:gridCol w:w="3593"/>
                              <w:gridCol w:w="3593"/>
                            </w:tblGrid>
                            <w:tr w:rsidR="009D3ECB" w:rsidRPr="00C47EB4" w14:paraId="1E263FFC" w14:textId="77777777" w:rsidTr="00221BE1">
                              <w:trPr>
                                <w:trHeight w:val="2092"/>
                                <w:jc w:val="center"/>
                              </w:trPr>
                              <w:tc>
                                <w:tcPr>
                                  <w:tcW w:w="3593" w:type="dxa"/>
                                  <w:vAlign w:val="center"/>
                                </w:tcPr>
                                <w:p w14:paraId="03CBCB56" w14:textId="77777777" w:rsidR="009D3ECB" w:rsidRPr="00C47EB4" w:rsidRDefault="009D3ECB" w:rsidP="00A823C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>Visited __________________</w:t>
                                  </w:r>
                                </w:p>
                                <w:p w14:paraId="3C4442B0" w14:textId="77777777" w:rsidR="009D3ECB" w:rsidRPr="00C47EB4" w:rsidRDefault="009D3ECB" w:rsidP="00A823C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>Park, with a view of Lake Michigan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vAlign w:val="center"/>
                                </w:tcPr>
                                <w:p w14:paraId="21BF265E" w14:textId="77777777" w:rsidR="009D3ECB" w:rsidRPr="00C47EB4" w:rsidRDefault="009D3ECB" w:rsidP="00A823C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 xml:space="preserve">Visited favorite park: </w:t>
                                  </w:r>
                                </w:p>
                                <w:p w14:paraId="3D2FA21D" w14:textId="77777777" w:rsidR="009D3ECB" w:rsidRPr="00C47EB4" w:rsidRDefault="009D3ECB" w:rsidP="00A823C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>_______________________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vAlign w:val="center"/>
                                </w:tcPr>
                                <w:p w14:paraId="676B14B0" w14:textId="77777777" w:rsidR="009D3ECB" w:rsidRPr="00C47EB4" w:rsidRDefault="009D3ECB" w:rsidP="00A823C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 xml:space="preserve">Walked a trail at </w:t>
                                  </w:r>
                                </w:p>
                                <w:p w14:paraId="1205A232" w14:textId="77777777" w:rsidR="009D3ECB" w:rsidRPr="00C47EB4" w:rsidRDefault="009D3ECB" w:rsidP="00A823C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>_________________________</w:t>
                                  </w:r>
                                </w:p>
                                <w:p w14:paraId="7D2C0E1C" w14:textId="77777777" w:rsidR="009D3ECB" w:rsidRPr="00C47EB4" w:rsidRDefault="009D3ECB" w:rsidP="00A823C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 w:rsidR="009D3ECB" w:rsidRPr="00C47EB4" w14:paraId="51686C4E" w14:textId="77777777" w:rsidTr="00221BE1">
                              <w:trPr>
                                <w:trHeight w:val="2092"/>
                                <w:jc w:val="center"/>
                              </w:trPr>
                              <w:tc>
                                <w:tcPr>
                                  <w:tcW w:w="3593" w:type="dxa"/>
                                  <w:vAlign w:val="center"/>
                                </w:tcPr>
                                <w:p w14:paraId="3C716B1B" w14:textId="77777777" w:rsidR="009D3ECB" w:rsidRPr="00C47EB4" w:rsidRDefault="009D3ECB" w:rsidP="00A823C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>Visited __________________</w:t>
                                  </w:r>
                                </w:p>
                                <w:p w14:paraId="6626CC5D" w14:textId="77777777" w:rsidR="009D3ECB" w:rsidRPr="00C47EB4" w:rsidRDefault="009D3ECB" w:rsidP="00A823C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>Park for the first time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vAlign w:val="center"/>
                                </w:tcPr>
                                <w:p w14:paraId="797AF8A7" w14:textId="77777777" w:rsidR="009D3ECB" w:rsidRPr="00C47EB4" w:rsidRDefault="009D3ECB" w:rsidP="00A823C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 xml:space="preserve">Walked a trail at </w:t>
                                  </w:r>
                                </w:p>
                                <w:p w14:paraId="7DA21BF2" w14:textId="77777777" w:rsidR="009D3ECB" w:rsidRPr="00C47EB4" w:rsidRDefault="009D3ECB" w:rsidP="00A823C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>_________________________</w:t>
                                  </w:r>
                                </w:p>
                                <w:p w14:paraId="4F1707BA" w14:textId="77777777" w:rsidR="009D3ECB" w:rsidRPr="00C47EB4" w:rsidRDefault="009D3ECB" w:rsidP="00A823C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>Park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vAlign w:val="center"/>
                                </w:tcPr>
                                <w:p w14:paraId="41904B4E" w14:textId="77777777" w:rsidR="009D3ECB" w:rsidRPr="00C47EB4" w:rsidRDefault="009D3ECB" w:rsidP="0003119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>Took a friend to</w:t>
                                  </w:r>
                                </w:p>
                                <w:p w14:paraId="57A5B5EB" w14:textId="77777777" w:rsidR="009D3ECB" w:rsidRPr="00C47EB4" w:rsidRDefault="009D3ECB" w:rsidP="0003119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>_________________________</w:t>
                                  </w:r>
                                </w:p>
                                <w:p w14:paraId="0B40D643" w14:textId="77777777" w:rsidR="009D3ECB" w:rsidRPr="00C47EB4" w:rsidRDefault="009D3ECB" w:rsidP="00031191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  <w:tr w:rsidR="009D3ECB" w:rsidRPr="00C47EB4" w14:paraId="30A78B51" w14:textId="77777777" w:rsidTr="00221BE1">
                              <w:trPr>
                                <w:trHeight w:val="2092"/>
                                <w:jc w:val="center"/>
                              </w:trPr>
                              <w:tc>
                                <w:tcPr>
                                  <w:tcW w:w="3593" w:type="dxa"/>
                                  <w:vAlign w:val="center"/>
                                </w:tcPr>
                                <w:p w14:paraId="2E0FCD5F" w14:textId="77777777" w:rsidR="009D3ECB" w:rsidRPr="00C47EB4" w:rsidRDefault="009D3ECB" w:rsidP="00A823C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 xml:space="preserve">Walked a trail at </w:t>
                                  </w:r>
                                </w:p>
                                <w:p w14:paraId="2F46719B" w14:textId="77777777" w:rsidR="009D3ECB" w:rsidRPr="00C47EB4" w:rsidRDefault="009D3ECB" w:rsidP="00A823C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>_________________________</w:t>
                                  </w:r>
                                </w:p>
                                <w:p w14:paraId="3C8114B6" w14:textId="77777777" w:rsidR="009D3ECB" w:rsidRPr="00C47EB4" w:rsidRDefault="009D3ECB" w:rsidP="00A823C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>Park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vAlign w:val="center"/>
                                </w:tcPr>
                                <w:p w14:paraId="3F0455F2" w14:textId="77777777" w:rsidR="009D3ECB" w:rsidRPr="00C47EB4" w:rsidRDefault="009D3ECB" w:rsidP="00D378B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>Visited __________________</w:t>
                                  </w:r>
                                </w:p>
                                <w:p w14:paraId="2461F7DD" w14:textId="77777777" w:rsidR="009D3ECB" w:rsidRPr="00C47EB4" w:rsidRDefault="009D3ECB" w:rsidP="00D378B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 xml:space="preserve">Park and tried a new activity: </w:t>
                                  </w: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br/>
                                    <w:t>_____________________</w:t>
                                  </w:r>
                                </w:p>
                              </w:tc>
                              <w:tc>
                                <w:tcPr>
                                  <w:tcW w:w="3593" w:type="dxa"/>
                                  <w:vAlign w:val="center"/>
                                </w:tcPr>
                                <w:p w14:paraId="5D6E8FAE" w14:textId="77777777" w:rsidR="009D3ECB" w:rsidRPr="00C47EB4" w:rsidRDefault="009D3ECB" w:rsidP="00A823C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 xml:space="preserve">Had a picnic at </w:t>
                                  </w:r>
                                </w:p>
                                <w:p w14:paraId="758B0177" w14:textId="77777777" w:rsidR="009D3ECB" w:rsidRPr="00C47EB4" w:rsidRDefault="009D3ECB" w:rsidP="00A823C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>________________________</w:t>
                                  </w:r>
                                </w:p>
                                <w:p w14:paraId="70C42AB6" w14:textId="77777777" w:rsidR="009D3ECB" w:rsidRPr="00C47EB4" w:rsidRDefault="009D3ECB" w:rsidP="00A823C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</w:rPr>
                                  </w:pPr>
                                  <w:r w:rsidRPr="00C47EB4">
                                    <w:rPr>
                                      <w:rFonts w:ascii="Raleway" w:hAnsi="Raleway"/>
                                      <w:sz w:val="24"/>
                                    </w:rPr>
                                    <w:t>Park</w:t>
                                  </w:r>
                                </w:p>
                              </w:tc>
                            </w:tr>
                          </w:tbl>
                          <w:p w14:paraId="26987E5D" w14:textId="77777777" w:rsidR="009D3ECB" w:rsidRPr="00EE251B" w:rsidRDefault="009D3ECB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8" type="#_x0000_t202" style="position:absolute;margin-left:36.75pt;margin-top:347.9pt;width:19.85pt;height:315.35pt;z-index:25165312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593"/>
                        <w:gridCol w:w="3593"/>
                        <w:gridCol w:w="3593"/>
                      </w:tblGrid>
                      <w:tr w:rsidR="009D3ECB" w:rsidRPr="00C47EB4" w14:paraId="1E263FFC" w14:textId="77777777" w:rsidTr="00221BE1">
                        <w:trPr>
                          <w:trHeight w:val="2092"/>
                          <w:jc w:val="center"/>
                        </w:trPr>
                        <w:tc>
                          <w:tcPr>
                            <w:tcW w:w="3593" w:type="dxa"/>
                            <w:vAlign w:val="center"/>
                          </w:tcPr>
                          <w:p w14:paraId="03CBCB56" w14:textId="77777777" w:rsidR="009D3ECB" w:rsidRPr="00C47EB4" w:rsidRDefault="009D3ECB" w:rsidP="00A823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>Visited __________________</w:t>
                            </w:r>
                          </w:p>
                          <w:p w14:paraId="3C4442B0" w14:textId="77777777" w:rsidR="009D3ECB" w:rsidRPr="00C47EB4" w:rsidRDefault="009D3ECB" w:rsidP="00A823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>Park, with a view of Lake Michigan</w:t>
                            </w:r>
                          </w:p>
                        </w:tc>
                        <w:tc>
                          <w:tcPr>
                            <w:tcW w:w="3593" w:type="dxa"/>
                            <w:vAlign w:val="center"/>
                          </w:tcPr>
                          <w:p w14:paraId="21BF265E" w14:textId="77777777" w:rsidR="009D3ECB" w:rsidRPr="00C47EB4" w:rsidRDefault="009D3ECB" w:rsidP="00A823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 xml:space="preserve">Visited favorite park: </w:t>
                            </w:r>
                          </w:p>
                          <w:p w14:paraId="3D2FA21D" w14:textId="77777777" w:rsidR="009D3ECB" w:rsidRPr="00C47EB4" w:rsidRDefault="009D3ECB" w:rsidP="00A823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>_______________________</w:t>
                            </w:r>
                          </w:p>
                        </w:tc>
                        <w:tc>
                          <w:tcPr>
                            <w:tcW w:w="3593" w:type="dxa"/>
                            <w:vAlign w:val="center"/>
                          </w:tcPr>
                          <w:p w14:paraId="676B14B0" w14:textId="77777777" w:rsidR="009D3ECB" w:rsidRPr="00C47EB4" w:rsidRDefault="009D3ECB" w:rsidP="00A823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 xml:space="preserve">Walked a trail at </w:t>
                            </w:r>
                          </w:p>
                          <w:p w14:paraId="1205A232" w14:textId="77777777" w:rsidR="009D3ECB" w:rsidRPr="00C47EB4" w:rsidRDefault="009D3ECB" w:rsidP="00A823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>_________________________</w:t>
                            </w:r>
                          </w:p>
                          <w:p w14:paraId="7D2C0E1C" w14:textId="77777777" w:rsidR="009D3ECB" w:rsidRPr="00C47EB4" w:rsidRDefault="009D3ECB" w:rsidP="00A823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>Park</w:t>
                            </w:r>
                          </w:p>
                        </w:tc>
                      </w:tr>
                      <w:tr w:rsidR="009D3ECB" w:rsidRPr="00C47EB4" w14:paraId="51686C4E" w14:textId="77777777" w:rsidTr="00221BE1">
                        <w:trPr>
                          <w:trHeight w:val="2092"/>
                          <w:jc w:val="center"/>
                        </w:trPr>
                        <w:tc>
                          <w:tcPr>
                            <w:tcW w:w="3593" w:type="dxa"/>
                            <w:vAlign w:val="center"/>
                          </w:tcPr>
                          <w:p w14:paraId="3C716B1B" w14:textId="77777777" w:rsidR="009D3ECB" w:rsidRPr="00C47EB4" w:rsidRDefault="009D3ECB" w:rsidP="00A823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>Visited __________________</w:t>
                            </w:r>
                          </w:p>
                          <w:p w14:paraId="6626CC5D" w14:textId="77777777" w:rsidR="009D3ECB" w:rsidRPr="00C47EB4" w:rsidRDefault="009D3ECB" w:rsidP="00A823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>Park for the first time</w:t>
                            </w:r>
                          </w:p>
                        </w:tc>
                        <w:tc>
                          <w:tcPr>
                            <w:tcW w:w="3593" w:type="dxa"/>
                            <w:vAlign w:val="center"/>
                          </w:tcPr>
                          <w:p w14:paraId="797AF8A7" w14:textId="77777777" w:rsidR="009D3ECB" w:rsidRPr="00C47EB4" w:rsidRDefault="009D3ECB" w:rsidP="00A823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 xml:space="preserve">Walked a trail at </w:t>
                            </w:r>
                          </w:p>
                          <w:p w14:paraId="7DA21BF2" w14:textId="77777777" w:rsidR="009D3ECB" w:rsidRPr="00C47EB4" w:rsidRDefault="009D3ECB" w:rsidP="00A823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>_________________________</w:t>
                            </w:r>
                          </w:p>
                          <w:p w14:paraId="4F1707BA" w14:textId="77777777" w:rsidR="009D3ECB" w:rsidRPr="00C47EB4" w:rsidRDefault="009D3ECB" w:rsidP="00A823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>Park</w:t>
                            </w:r>
                          </w:p>
                        </w:tc>
                        <w:tc>
                          <w:tcPr>
                            <w:tcW w:w="3593" w:type="dxa"/>
                            <w:vAlign w:val="center"/>
                          </w:tcPr>
                          <w:p w14:paraId="41904B4E" w14:textId="77777777" w:rsidR="009D3ECB" w:rsidRPr="00C47EB4" w:rsidRDefault="009D3ECB" w:rsidP="00031191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>Took a friend to</w:t>
                            </w:r>
                          </w:p>
                          <w:p w14:paraId="57A5B5EB" w14:textId="77777777" w:rsidR="009D3ECB" w:rsidRPr="00C47EB4" w:rsidRDefault="009D3ECB" w:rsidP="00031191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>_________________________</w:t>
                            </w:r>
                          </w:p>
                          <w:p w14:paraId="0B40D643" w14:textId="77777777" w:rsidR="009D3ECB" w:rsidRPr="00C47EB4" w:rsidRDefault="009D3ECB" w:rsidP="00031191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>Park</w:t>
                            </w:r>
                          </w:p>
                        </w:tc>
                      </w:tr>
                      <w:tr w:rsidR="009D3ECB" w:rsidRPr="00C47EB4" w14:paraId="30A78B51" w14:textId="77777777" w:rsidTr="00221BE1">
                        <w:trPr>
                          <w:trHeight w:val="2092"/>
                          <w:jc w:val="center"/>
                        </w:trPr>
                        <w:tc>
                          <w:tcPr>
                            <w:tcW w:w="3593" w:type="dxa"/>
                            <w:vAlign w:val="center"/>
                          </w:tcPr>
                          <w:p w14:paraId="2E0FCD5F" w14:textId="77777777" w:rsidR="009D3ECB" w:rsidRPr="00C47EB4" w:rsidRDefault="009D3ECB" w:rsidP="00A823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 xml:space="preserve">Walked a trail at </w:t>
                            </w:r>
                          </w:p>
                          <w:p w14:paraId="2F46719B" w14:textId="77777777" w:rsidR="009D3ECB" w:rsidRPr="00C47EB4" w:rsidRDefault="009D3ECB" w:rsidP="00A823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>_________________________</w:t>
                            </w:r>
                          </w:p>
                          <w:p w14:paraId="3C8114B6" w14:textId="77777777" w:rsidR="009D3ECB" w:rsidRPr="00C47EB4" w:rsidRDefault="009D3ECB" w:rsidP="00A823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>Park</w:t>
                            </w:r>
                          </w:p>
                        </w:tc>
                        <w:tc>
                          <w:tcPr>
                            <w:tcW w:w="3593" w:type="dxa"/>
                            <w:vAlign w:val="center"/>
                          </w:tcPr>
                          <w:p w14:paraId="3F0455F2" w14:textId="77777777" w:rsidR="009D3ECB" w:rsidRPr="00C47EB4" w:rsidRDefault="009D3ECB" w:rsidP="00D378B6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>Visited __________________</w:t>
                            </w:r>
                          </w:p>
                          <w:p w14:paraId="2461F7DD" w14:textId="77777777" w:rsidR="009D3ECB" w:rsidRPr="00C47EB4" w:rsidRDefault="009D3ECB" w:rsidP="00D378B6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 xml:space="preserve">Park and tried a new activity: </w:t>
                            </w: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br/>
                              <w:t>_____________________</w:t>
                            </w:r>
                          </w:p>
                        </w:tc>
                        <w:tc>
                          <w:tcPr>
                            <w:tcW w:w="3593" w:type="dxa"/>
                            <w:vAlign w:val="center"/>
                          </w:tcPr>
                          <w:p w14:paraId="5D6E8FAE" w14:textId="77777777" w:rsidR="009D3ECB" w:rsidRPr="00C47EB4" w:rsidRDefault="009D3ECB" w:rsidP="00A823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 xml:space="preserve">Had a picnic at </w:t>
                            </w:r>
                          </w:p>
                          <w:p w14:paraId="758B0177" w14:textId="77777777" w:rsidR="009D3ECB" w:rsidRPr="00C47EB4" w:rsidRDefault="009D3ECB" w:rsidP="00A823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>________________________</w:t>
                            </w:r>
                          </w:p>
                          <w:p w14:paraId="70C42AB6" w14:textId="77777777" w:rsidR="009D3ECB" w:rsidRPr="00C47EB4" w:rsidRDefault="009D3ECB" w:rsidP="00A823C8">
                            <w:pPr>
                              <w:spacing w:line="360" w:lineRule="auto"/>
                              <w:jc w:val="center"/>
                              <w:rPr>
                                <w:rFonts w:ascii="Raleway" w:hAnsi="Raleway"/>
                                <w:sz w:val="24"/>
                              </w:rPr>
                            </w:pPr>
                            <w:r w:rsidRPr="00C47EB4">
                              <w:rPr>
                                <w:rFonts w:ascii="Raleway" w:hAnsi="Raleway"/>
                                <w:sz w:val="24"/>
                              </w:rPr>
                              <w:t>Park</w:t>
                            </w:r>
                          </w:p>
                        </w:tc>
                      </w:tr>
                    </w:tbl>
                    <w:p w14:paraId="26987E5D" w14:textId="77777777" w:rsidR="009D3ECB" w:rsidRPr="00EE251B" w:rsidRDefault="009D3ECB"/>
                  </w:txbxContent>
                </v:textbox>
                <w10:wrap type="through" anchorx="page" anchory="page"/>
              </v:shape>
            </w:pict>
          </mc:Fallback>
        </mc:AlternateContent>
      </w:r>
      <w:r w:rsidR="001017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60DE3" wp14:editId="6CB5CFCC">
                <wp:simplePos x="0" y="0"/>
                <wp:positionH relativeFrom="page">
                  <wp:posOffset>456565</wp:posOffset>
                </wp:positionH>
                <wp:positionV relativeFrom="page">
                  <wp:posOffset>1327785</wp:posOffset>
                </wp:positionV>
                <wp:extent cx="4665345" cy="3079750"/>
                <wp:effectExtent l="0" t="0" r="0" b="0"/>
                <wp:wrapThrough wrapText="bothSides">
                  <wp:wrapPolygon edited="0">
                    <wp:start x="118" y="0"/>
                    <wp:lineTo x="118" y="21377"/>
                    <wp:lineTo x="21403" y="21377"/>
                    <wp:lineTo x="21403" y="0"/>
                    <wp:lineTo x="118" y="0"/>
                  </wp:wrapPolygon>
                </wp:wrapThrough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5345" cy="307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1ABD5" w14:textId="54F08187" w:rsidR="009D3ECB" w:rsidRDefault="009D3ECB" w:rsidP="00BF4A23">
                            <w:pPr>
                              <w:rPr>
                                <w:rFonts w:ascii="Raleway" w:hAnsi="Raleway"/>
                                <w:noProof/>
                                <w:color w:val="414140"/>
                              </w:rPr>
                            </w:pPr>
                            <w:r w:rsidRPr="00101793">
                              <w:rPr>
                                <w:rFonts w:ascii="Raleway" w:hAnsi="Raleway"/>
                                <w:b/>
                                <w:noProof/>
                                <w:color w:val="55693F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Raleway" w:hAnsi="Raleway"/>
                                <w:b/>
                                <w:noProof/>
                                <w:color w:val="55693F"/>
                                <w:sz w:val="28"/>
                                <w:szCs w:val="28"/>
                              </w:rPr>
                              <w:t>ature is Strong M</w:t>
                            </w:r>
                            <w:r w:rsidRPr="00101793">
                              <w:rPr>
                                <w:rFonts w:ascii="Raleway" w:hAnsi="Raleway"/>
                                <w:b/>
                                <w:noProof/>
                                <w:color w:val="55693F"/>
                                <w:sz w:val="28"/>
                                <w:szCs w:val="28"/>
                              </w:rPr>
                              <w:t>edicine</w:t>
                            </w:r>
                          </w:p>
                          <w:p w14:paraId="79CFF55B" w14:textId="0E04AE87" w:rsidR="009D3ECB" w:rsidRPr="00263C4B" w:rsidRDefault="009D3ECB" w:rsidP="00BF4A23">
                            <w:pPr>
                              <w:rPr>
                                <w:rFonts w:ascii="Raleway" w:eastAsia="Times New Roman" w:hAnsi="Raleway"/>
                                <w:color w:val="414140"/>
                              </w:rPr>
                            </w:pPr>
                            <w:r w:rsidRPr="00263C4B"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 xml:space="preserve">Numerous studies and scientific research demonstrate that a bit of time in nature </w:t>
                            </w:r>
                            <w:r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>benefits the body and the mind</w:t>
                            </w:r>
                            <w:r w:rsidRPr="00263C4B"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>.</w:t>
                            </w:r>
                            <w:r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 xml:space="preserve">  Time outdoors can help us find emotional health and balance.</w:t>
                            </w:r>
                          </w:p>
                          <w:p w14:paraId="3A048CCF" w14:textId="77777777" w:rsidR="009D3ECB" w:rsidRPr="00263C4B" w:rsidRDefault="009D3ECB" w:rsidP="00BF4A23">
                            <w:pPr>
                              <w:rPr>
                                <w:rFonts w:ascii="Raleway" w:eastAsia="Times New Roman" w:hAnsi="Raleway"/>
                                <w:color w:val="576D40"/>
                              </w:rPr>
                            </w:pPr>
                          </w:p>
                          <w:p w14:paraId="14994707" w14:textId="3CEB370C" w:rsidR="009D3ECB" w:rsidRPr="00101793" w:rsidRDefault="009D3ECB" w:rsidP="00BF4A23">
                            <w:pPr>
                              <w:rPr>
                                <w:rFonts w:ascii="Raleway" w:eastAsia="Times New Roman" w:hAnsi="Raleway"/>
                                <w:sz w:val="28"/>
                                <w:szCs w:val="28"/>
                              </w:rPr>
                            </w:pPr>
                            <w:r w:rsidRPr="00101793">
                              <w:rPr>
                                <w:rFonts w:ascii="Raleway" w:eastAsia="Times New Roman" w:hAnsi="Raleway"/>
                                <w:b/>
                                <w:color w:val="576D40"/>
                                <w:sz w:val="28"/>
                                <w:szCs w:val="28"/>
                              </w:rPr>
                              <w:t>How to Play</w:t>
                            </w:r>
                          </w:p>
                          <w:p w14:paraId="59AA4471" w14:textId="61FD5194" w:rsidR="009D3ECB" w:rsidRDefault="009D3ECB" w:rsidP="00BF4A23">
                            <w:pPr>
                              <w:rPr>
                                <w:rFonts w:ascii="Raleway" w:eastAsia="Times New Roman" w:hAnsi="Raleway"/>
                                <w:color w:val="414140"/>
                              </w:rPr>
                            </w:pPr>
                            <w:r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>Complete</w:t>
                            </w:r>
                            <w:r w:rsidRPr="00263C4B"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 xml:space="preserve"> three activities on the card below – either in a row, a column, or diagonally.  Fill in the blanks, add your name</w:t>
                            </w:r>
                            <w:r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 xml:space="preserve"> and the date</w:t>
                            </w:r>
                            <w:r w:rsidRPr="00263C4B"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>, an</w:t>
                            </w:r>
                            <w:r>
                              <w:rPr>
                                <w:rFonts w:ascii="Raleway" w:eastAsia="Times New Roman" w:hAnsi="Raleway"/>
                                <w:color w:val="414140"/>
                              </w:rPr>
                              <w:t xml:space="preserve">d submit it to HR by August 29, 2024.  Winners will be drawn on August 30.  </w:t>
                            </w:r>
                          </w:p>
                          <w:p w14:paraId="0B2F20D1" w14:textId="77777777" w:rsidR="009D3ECB" w:rsidRDefault="009D3ECB" w:rsidP="00BF4A23">
                            <w:pPr>
                              <w:rPr>
                                <w:rFonts w:ascii="Raleway" w:eastAsia="Times New Roman" w:hAnsi="Raleway"/>
                                <w:color w:val="414140"/>
                              </w:rPr>
                            </w:pPr>
                          </w:p>
                          <w:p w14:paraId="2A0AA34E" w14:textId="70CF2A1D" w:rsidR="009D3ECB" w:rsidRPr="00101793" w:rsidRDefault="009D3ECB" w:rsidP="00BF4A23">
                            <w:pPr>
                              <w:rPr>
                                <w:rFonts w:ascii="Raleway" w:eastAsia="Times New Roman" w:hAnsi="Raleway"/>
                                <w:b/>
                                <w:color w:val="55693F"/>
                                <w:sz w:val="28"/>
                                <w:szCs w:val="28"/>
                              </w:rPr>
                            </w:pPr>
                            <w:r w:rsidRPr="00101793">
                              <w:rPr>
                                <w:rFonts w:ascii="Raleway" w:eastAsia="Times New Roman" w:hAnsi="Raleway"/>
                                <w:b/>
                                <w:color w:val="55693F"/>
                                <w:sz w:val="28"/>
                                <w:szCs w:val="28"/>
                              </w:rPr>
                              <w:t>Ideas</w:t>
                            </w:r>
                          </w:p>
                          <w:p w14:paraId="7527B5B5" w14:textId="51F66EC8" w:rsidR="009D3ECB" w:rsidRDefault="009D3ECB" w:rsidP="008C6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aleway" w:eastAsia="Times New Roman" w:hAnsi="Raleway"/>
                              </w:rPr>
                            </w:pPr>
                            <w:r>
                              <w:rPr>
                                <w:rFonts w:ascii="Raleway" w:eastAsia="Times New Roman" w:hAnsi="Raleway"/>
                              </w:rPr>
                              <w:t>Go for a walking meeting in a park.</w:t>
                            </w:r>
                          </w:p>
                          <w:p w14:paraId="4ED8104E" w14:textId="42D1D11E" w:rsidR="009D3ECB" w:rsidRDefault="009D3ECB" w:rsidP="008C67F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aleway" w:eastAsia="Times New Roman" w:hAnsi="Raleway"/>
                              </w:rPr>
                            </w:pPr>
                            <w:r>
                              <w:rPr>
                                <w:rFonts w:ascii="Raleway" w:eastAsia="Times New Roman" w:hAnsi="Raleway"/>
                              </w:rPr>
                              <w:t>Pack a lunch and enjoy it at a park.</w:t>
                            </w:r>
                          </w:p>
                          <w:p w14:paraId="17816748" w14:textId="5C58784B" w:rsidR="009D3ECB" w:rsidRDefault="009D3ECB" w:rsidP="000A608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Raleway" w:eastAsia="Times New Roman" w:hAnsi="Raleway"/>
                              </w:rPr>
                              <w:t>Meet your family or a friend after work for a walk.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  <w:p w14:paraId="5A63FDC3" w14:textId="0607B59E" w:rsidR="009D3ECB" w:rsidRDefault="009D3ECB" w:rsidP="001017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eastAsia="Times New Roman"/>
                              </w:rPr>
                              <w:t>Get a group together for disc golf or geo-caching.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35.95pt;margin-top:104.55pt;width:367.35pt;height:24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" mv:complextextbox="1" filled="f" stroked="f">
                <v:textbox>
                  <w:txbxContent>
                    <w:p w14:paraId="0BD1ABD5" w14:textId="54F08187" w:rsidR="009D3ECB" w:rsidRDefault="009D3ECB" w:rsidP="00BF4A23">
                      <w:pPr>
                        <w:rPr>
                          <w:rFonts w:ascii="Raleway" w:hAnsi="Raleway"/>
                          <w:noProof/>
                          <w:color w:val="414140"/>
                        </w:rPr>
                      </w:pPr>
                      <w:r w:rsidRPr="00101793">
                        <w:rPr>
                          <w:rFonts w:ascii="Raleway" w:hAnsi="Raleway"/>
                          <w:b/>
                          <w:noProof/>
                          <w:color w:val="55693F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Raleway" w:hAnsi="Raleway"/>
                          <w:b/>
                          <w:noProof/>
                          <w:color w:val="55693F"/>
                          <w:sz w:val="28"/>
                          <w:szCs w:val="28"/>
                        </w:rPr>
                        <w:t>ature is Strong M</w:t>
                      </w:r>
                      <w:r w:rsidRPr="00101793">
                        <w:rPr>
                          <w:rFonts w:ascii="Raleway" w:hAnsi="Raleway"/>
                          <w:b/>
                          <w:noProof/>
                          <w:color w:val="55693F"/>
                          <w:sz w:val="28"/>
                          <w:szCs w:val="28"/>
                        </w:rPr>
                        <w:t>edicine</w:t>
                      </w:r>
                    </w:p>
                    <w:p w14:paraId="79CFF55B" w14:textId="0E04AE87" w:rsidR="009D3ECB" w:rsidRPr="00263C4B" w:rsidRDefault="009D3ECB" w:rsidP="00BF4A23">
                      <w:pPr>
                        <w:rPr>
                          <w:rFonts w:ascii="Raleway" w:eastAsia="Times New Roman" w:hAnsi="Raleway"/>
                          <w:color w:val="414140"/>
                        </w:rPr>
                      </w:pPr>
                      <w:r w:rsidRPr="00263C4B">
                        <w:rPr>
                          <w:rFonts w:ascii="Raleway" w:eastAsia="Times New Roman" w:hAnsi="Raleway"/>
                          <w:color w:val="414140"/>
                        </w:rPr>
                        <w:t xml:space="preserve">Numerous studies and scientific research demonstrate that a bit of time in nature </w:t>
                      </w:r>
                      <w:r>
                        <w:rPr>
                          <w:rFonts w:ascii="Raleway" w:eastAsia="Times New Roman" w:hAnsi="Raleway"/>
                          <w:color w:val="414140"/>
                        </w:rPr>
                        <w:t>benefits the body and the mind</w:t>
                      </w:r>
                      <w:r w:rsidRPr="00263C4B">
                        <w:rPr>
                          <w:rFonts w:ascii="Raleway" w:eastAsia="Times New Roman" w:hAnsi="Raleway"/>
                          <w:color w:val="414140"/>
                        </w:rPr>
                        <w:t>.</w:t>
                      </w:r>
                      <w:r>
                        <w:rPr>
                          <w:rFonts w:ascii="Raleway" w:eastAsia="Times New Roman" w:hAnsi="Raleway"/>
                          <w:color w:val="414140"/>
                        </w:rPr>
                        <w:t xml:space="preserve">  Time outdoors can help us find emotional health and balance.</w:t>
                      </w:r>
                    </w:p>
                    <w:p w14:paraId="3A048CCF" w14:textId="77777777" w:rsidR="009D3ECB" w:rsidRPr="00263C4B" w:rsidRDefault="009D3ECB" w:rsidP="00BF4A23">
                      <w:pPr>
                        <w:rPr>
                          <w:rFonts w:ascii="Raleway" w:eastAsia="Times New Roman" w:hAnsi="Raleway"/>
                          <w:color w:val="576D40"/>
                        </w:rPr>
                      </w:pPr>
                    </w:p>
                    <w:p w14:paraId="14994707" w14:textId="3CEB370C" w:rsidR="009D3ECB" w:rsidRPr="00101793" w:rsidRDefault="009D3ECB" w:rsidP="00BF4A23">
                      <w:pPr>
                        <w:rPr>
                          <w:rFonts w:ascii="Raleway" w:eastAsia="Times New Roman" w:hAnsi="Raleway"/>
                          <w:sz w:val="28"/>
                          <w:szCs w:val="28"/>
                        </w:rPr>
                      </w:pPr>
                      <w:r w:rsidRPr="00101793">
                        <w:rPr>
                          <w:rFonts w:ascii="Raleway" w:eastAsia="Times New Roman" w:hAnsi="Raleway"/>
                          <w:b/>
                          <w:color w:val="576D40"/>
                          <w:sz w:val="28"/>
                          <w:szCs w:val="28"/>
                        </w:rPr>
                        <w:t>How to Play</w:t>
                      </w:r>
                    </w:p>
                    <w:p w14:paraId="59AA4471" w14:textId="61FD5194" w:rsidR="009D3ECB" w:rsidRDefault="009D3ECB" w:rsidP="00BF4A23">
                      <w:pPr>
                        <w:rPr>
                          <w:rFonts w:ascii="Raleway" w:eastAsia="Times New Roman" w:hAnsi="Raleway"/>
                          <w:color w:val="414140"/>
                        </w:rPr>
                      </w:pPr>
                      <w:r>
                        <w:rPr>
                          <w:rFonts w:ascii="Raleway" w:eastAsia="Times New Roman" w:hAnsi="Raleway"/>
                          <w:color w:val="414140"/>
                        </w:rPr>
                        <w:t>Complete</w:t>
                      </w:r>
                      <w:r w:rsidRPr="00263C4B">
                        <w:rPr>
                          <w:rFonts w:ascii="Raleway" w:eastAsia="Times New Roman" w:hAnsi="Raleway"/>
                          <w:color w:val="414140"/>
                        </w:rPr>
                        <w:t xml:space="preserve"> three activities on the card below – either in a row, a column, or diagonally.  Fill in the blanks, add your name</w:t>
                      </w:r>
                      <w:r>
                        <w:rPr>
                          <w:rFonts w:ascii="Raleway" w:eastAsia="Times New Roman" w:hAnsi="Raleway"/>
                          <w:color w:val="414140"/>
                        </w:rPr>
                        <w:t xml:space="preserve"> and the date</w:t>
                      </w:r>
                      <w:r w:rsidRPr="00263C4B">
                        <w:rPr>
                          <w:rFonts w:ascii="Raleway" w:eastAsia="Times New Roman" w:hAnsi="Raleway"/>
                          <w:color w:val="414140"/>
                        </w:rPr>
                        <w:t>, an</w:t>
                      </w:r>
                      <w:r>
                        <w:rPr>
                          <w:rFonts w:ascii="Raleway" w:eastAsia="Times New Roman" w:hAnsi="Raleway"/>
                          <w:color w:val="414140"/>
                        </w:rPr>
                        <w:t xml:space="preserve">d submit it to HR by August 29, 2024.  Winners will be drawn on August 30.  </w:t>
                      </w:r>
                    </w:p>
                    <w:p w14:paraId="0B2F20D1" w14:textId="77777777" w:rsidR="009D3ECB" w:rsidRDefault="009D3ECB" w:rsidP="00BF4A23">
                      <w:pPr>
                        <w:rPr>
                          <w:rFonts w:ascii="Raleway" w:eastAsia="Times New Roman" w:hAnsi="Raleway"/>
                          <w:color w:val="414140"/>
                        </w:rPr>
                      </w:pPr>
                    </w:p>
                    <w:p w14:paraId="2A0AA34E" w14:textId="70CF2A1D" w:rsidR="009D3ECB" w:rsidRPr="00101793" w:rsidRDefault="009D3ECB" w:rsidP="00BF4A23">
                      <w:pPr>
                        <w:rPr>
                          <w:rFonts w:ascii="Raleway" w:eastAsia="Times New Roman" w:hAnsi="Raleway"/>
                          <w:b/>
                          <w:color w:val="55693F"/>
                          <w:sz w:val="28"/>
                          <w:szCs w:val="28"/>
                        </w:rPr>
                      </w:pPr>
                      <w:r w:rsidRPr="00101793">
                        <w:rPr>
                          <w:rFonts w:ascii="Raleway" w:eastAsia="Times New Roman" w:hAnsi="Raleway"/>
                          <w:b/>
                          <w:color w:val="55693F"/>
                          <w:sz w:val="28"/>
                          <w:szCs w:val="28"/>
                        </w:rPr>
                        <w:t>Ideas</w:t>
                      </w:r>
                    </w:p>
                    <w:p w14:paraId="7527B5B5" w14:textId="51F66EC8" w:rsidR="009D3ECB" w:rsidRDefault="009D3ECB" w:rsidP="008C6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Raleway" w:eastAsia="Times New Roman" w:hAnsi="Raleway"/>
                        </w:rPr>
                      </w:pPr>
                      <w:r>
                        <w:rPr>
                          <w:rFonts w:ascii="Raleway" w:eastAsia="Times New Roman" w:hAnsi="Raleway"/>
                        </w:rPr>
                        <w:t>Go for a walking meeting in a park.</w:t>
                      </w:r>
                    </w:p>
                    <w:p w14:paraId="4ED8104E" w14:textId="42D1D11E" w:rsidR="009D3ECB" w:rsidRDefault="009D3ECB" w:rsidP="008C67F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Raleway" w:eastAsia="Times New Roman" w:hAnsi="Raleway"/>
                        </w:rPr>
                      </w:pPr>
                      <w:r>
                        <w:rPr>
                          <w:rFonts w:ascii="Raleway" w:eastAsia="Times New Roman" w:hAnsi="Raleway"/>
                        </w:rPr>
                        <w:t>Pack a lunch and enjoy it at a park.</w:t>
                      </w:r>
                    </w:p>
                    <w:p w14:paraId="17816748" w14:textId="5C58784B" w:rsidR="009D3ECB" w:rsidRDefault="009D3ECB" w:rsidP="000A608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</w:rPr>
                      </w:pPr>
                      <w:r>
                        <w:rPr>
                          <w:rFonts w:ascii="Raleway" w:eastAsia="Times New Roman" w:hAnsi="Raleway"/>
                        </w:rPr>
                        <w:t>Meet your family or a friend after work for a walk.</w:t>
                      </w:r>
                      <w:r>
                        <w:rPr>
                          <w:rFonts w:eastAsia="Times New Roman"/>
                        </w:rPr>
                        <w:t xml:space="preserve"> </w:t>
                      </w:r>
                    </w:p>
                    <w:p w14:paraId="5A63FDC3" w14:textId="0607B59E" w:rsidR="009D3ECB" w:rsidRDefault="009D3ECB" w:rsidP="00101793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eastAsia="Times New Roman"/>
                        </w:rPr>
                        <w:t>Get a group together for disc golf or geo-caching.</w:t>
                      </w:r>
                      <w: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81E4D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4F3E5D1" wp14:editId="239D7D38">
                <wp:simplePos x="0" y="0"/>
                <wp:positionH relativeFrom="page">
                  <wp:posOffset>5245100</wp:posOffset>
                </wp:positionH>
                <wp:positionV relativeFrom="page">
                  <wp:posOffset>1327785</wp:posOffset>
                </wp:positionV>
                <wp:extent cx="2070100" cy="2844165"/>
                <wp:effectExtent l="0" t="0" r="12700" b="635"/>
                <wp:wrapThrough wrapText="bothSides">
                  <wp:wrapPolygon edited="0">
                    <wp:start x="0" y="0"/>
                    <wp:lineTo x="0" y="21412"/>
                    <wp:lineTo x="21467" y="21412"/>
                    <wp:lineTo x="21467" y="0"/>
                    <wp:lineTo x="0" y="0"/>
                  </wp:wrapPolygon>
                </wp:wrapThrough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0100" cy="2844165"/>
                          <a:chOff x="0" y="0"/>
                          <a:chExt cx="2070100" cy="2844165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18" name="Text Box 18"/>
                        <wps:cNvSpPr txBox="1"/>
                        <wps:spPr>
                          <a:xfrm>
                            <a:off x="0" y="0"/>
                            <a:ext cx="2070100" cy="2844165"/>
                          </a:xfrm>
                          <a:prstGeom prst="rect">
                            <a:avLst/>
                          </a:prstGeom>
                          <a:solidFill>
                            <a:srgbClr val="A3C071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91440" y="45720"/>
                            <a:ext cx="1887220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5">
                          <w:txbxContent>
                            <w:p w14:paraId="40E8AC8C" w14:textId="112BCC00" w:rsidR="009D3ECB" w:rsidRPr="009A6F51" w:rsidRDefault="009D3ECB" w:rsidP="00263C4B">
                              <w:pPr>
                                <w:jc w:val="center"/>
                                <w:rPr>
                                  <w:noProof/>
                                  <w:color w:val="FFFFFF" w:themeColor="background1"/>
                                </w:rPr>
                              </w:pPr>
                              <w:r w:rsidRPr="009A6F51">
                                <w:rPr>
                                  <w:noProof/>
                                  <w:color w:val="FFFFFF" w:themeColor="background1"/>
                                </w:rPr>
                                <w:t xml:space="preserve">West Michigan has plenty of parks! Consider one of these options, or visit a city, state or county park </w:t>
                              </w:r>
                              <w:r>
                                <w:rPr>
                                  <w:noProof/>
                                  <w:color w:val="FFFFFF" w:themeColor="background1"/>
                                </w:rPr>
                                <w:br/>
                              </w:r>
                              <w:r w:rsidRPr="009A6F51">
                                <w:rPr>
                                  <w:noProof/>
                                  <w:color w:val="FFFFFF" w:themeColor="background1"/>
                                </w:rPr>
                                <w:t>near you.</w:t>
                              </w:r>
                            </w:p>
                            <w:p w14:paraId="39304157" w14:textId="77777777" w:rsidR="009D3ECB" w:rsidRDefault="009D3ECB" w:rsidP="00000B6F">
                              <w:pPr>
                                <w:rPr>
                                  <w:noProof/>
                                </w:rPr>
                              </w:pPr>
                            </w:p>
                            <w:p w14:paraId="0B476F37" w14:textId="77777777" w:rsidR="009D3ECB" w:rsidRDefault="009D3ECB" w:rsidP="00000B6F">
                              <w:pPr>
                                <w:rPr>
                                  <w:noProof/>
                                </w:rPr>
                              </w:pPr>
                            </w:p>
                            <w:p w14:paraId="4E8244D5" w14:textId="77777777" w:rsidR="009D3ECB" w:rsidRPr="009A6F51" w:rsidRDefault="009D3ECB" w:rsidP="00263C4B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9A6F51">
                                <w:rPr>
                                  <w:color w:val="FFFFFF" w:themeColor="background1"/>
                                </w:rPr>
                                <w:t xml:space="preserve">Ottawa </w:t>
                              </w:r>
                              <w:r w:rsidRPr="009A6F51">
                                <w:rPr>
                                  <w:color w:val="FFFFFF" w:themeColor="background1"/>
                                </w:rPr>
                                <w:br/>
                                <w:t>County Parks</w:t>
                              </w:r>
                            </w:p>
                            <w:p w14:paraId="76976D87" w14:textId="77777777" w:rsidR="009D3ECB" w:rsidRDefault="009D3ECB" w:rsidP="00263C4B">
                              <w:pPr>
                                <w:jc w:val="center"/>
                                <w:rPr>
                                  <w:rStyle w:val="Hyperlink"/>
                                </w:rPr>
                              </w:pPr>
                            </w:p>
                            <w:p w14:paraId="2A51BF31" w14:textId="77777777" w:rsidR="009D3ECB" w:rsidRDefault="009D3ECB" w:rsidP="00263C4B">
                              <w:pPr>
                                <w:jc w:val="center"/>
                                <w:rPr>
                                  <w:rStyle w:val="Hyperlink"/>
                                </w:rPr>
                              </w:pPr>
                            </w:p>
                            <w:p w14:paraId="1D208B0D" w14:textId="77777777" w:rsidR="009D3ECB" w:rsidRDefault="009D3ECB" w:rsidP="00263C4B">
                              <w:pPr>
                                <w:jc w:val="center"/>
                                <w:rPr>
                                  <w:rStyle w:val="Hyperlink"/>
                                </w:rPr>
                              </w:pPr>
                            </w:p>
                            <w:p w14:paraId="394D63A3" w14:textId="6C5BFF86" w:rsidR="009D3ECB" w:rsidRPr="00D656C4" w:rsidRDefault="009D3ECB" w:rsidP="00263C4B">
                              <w:pPr>
                                <w:jc w:val="center"/>
                                <w:rPr>
                                  <w:noProof/>
                                  <w:color w:val="FFFFFF" w:themeColor="background1"/>
                                </w:rPr>
                              </w:pPr>
                              <w:r w:rsidRPr="009A6F51">
                                <w:rPr>
                                  <w:color w:val="FFFFFF" w:themeColor="background1"/>
                                </w:rPr>
                                <w:t xml:space="preserve">Muskegon </w:t>
                              </w:r>
                              <w:r w:rsidRPr="009A6F51">
                                <w:rPr>
                                  <w:color w:val="FFFFFF" w:themeColor="background1"/>
                                </w:rPr>
                                <w:br/>
                                <w:t>County Parks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91440" y="902335"/>
                            <a:ext cx="188722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002665" y="1073150"/>
                            <a:ext cx="97599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002665" y="1244600"/>
                            <a:ext cx="97599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002665" y="1416050"/>
                            <a:ext cx="97599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002665" y="1587500"/>
                            <a:ext cx="97599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003300" y="1816735"/>
                            <a:ext cx="97536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003300" y="1988185"/>
                            <a:ext cx="975360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003300" y="2159000"/>
                            <a:ext cx="97536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003300" y="2330450"/>
                            <a:ext cx="97536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5" seq="9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0" style="position:absolute;margin-left:413pt;margin-top:104.55pt;width:163pt;height:223.95pt;z-index:251662336;mso-position-horizontal-relative:page;mso-position-vertical-relative:page" coordsize="2070100,28441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" mv:complextextbox="1">
                <v:shape id="Text Box 18" o:spid="_x0000_s1031" type="#_x0000_t202" style="position:absolute;width:2070100;height:28441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lGJfxAAA&#10;ANsAAAAPAAAAZHJzL2Rvd25yZXYueG1sRI9Pa8JAEMXvBb/DMkIvpW4qIpK6ikgF6c0/iMchO01C&#10;s7Nxd03Sb985CN5meG/e+81yPbhGdRRi7dnAxyQDRVx4W3Np4HzavS9AxYRssfFMBv4owno1elli&#10;bn3PB+qOqVQSwjFHA1VKba51LCpyGCe+JRbtxweHSdZQahuwl3DX6GmWzbXDmqWhwpa2FRW/x7sz&#10;8FXcuutlOgvb08EPof/e+7fmaszreNh8gko0pKf5cb23gi+w8osMoF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JRiX8QAAADbAAAADwAAAAAAAAAAAAAAAACXAgAAZHJzL2Rv&#10;d25yZXYueG1sUEsFBgAAAAAEAAQA9QAAAIgDAAAAAA==&#10;" mv:complextextbox="1" fillcolor="#a3c071" stroked="f"/>
                <v:shape id="Text Box 2" o:spid="_x0000_s1032" type="#_x0000_t202" style="position:absolute;left:91440;top:45720;width:1887220;height:8578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jpdbwgAA&#10;ANoAAAAPAAAAZHJzL2Rvd25yZXYueG1sRI9Bi8IwFITvwv6H8Bb2pqkeRLtGEVlBEBZrPXh82zzb&#10;YPPSbaLWf28EweMwM98ws0Vna3Gl1hvHCoaDBARx4bThUsEhX/cnIHxA1lg7JgV38rCYf/RmmGp3&#10;44yu+1CKCGGfooIqhCaV0hcVWfQD1xBH7+RaiyHKtpS6xVuE21qOkmQsLRqOCxU2tKqoOO8vVsHy&#10;yNmP+f/922WnzOT5NOHt+KzU12e3/AYRqAvv8Ku90QpG8LwSb4Cc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iOl1vCAAAA2gAAAA8AAAAAAAAAAAAAAAAAlwIAAGRycy9kb3du&#10;cmV2LnhtbFBLBQYAAAAABAAEAPUAAACGAwAAAAA=&#10;" filled="f" stroked="f">
                  <v:textbox style="mso-next-textbox:#Text Box 3" inset="0,0,0,0">
                    <w:txbxContent>
                      <w:p w14:paraId="40E8AC8C" w14:textId="112BCC00" w:rsidR="009D3ECB" w:rsidRPr="009A6F51" w:rsidRDefault="009D3ECB" w:rsidP="00263C4B">
                        <w:pPr>
                          <w:jc w:val="center"/>
                          <w:rPr>
                            <w:noProof/>
                            <w:color w:val="FFFFFF" w:themeColor="background1"/>
                          </w:rPr>
                        </w:pPr>
                        <w:r w:rsidRPr="009A6F51">
                          <w:rPr>
                            <w:noProof/>
                            <w:color w:val="FFFFFF" w:themeColor="background1"/>
                          </w:rPr>
                          <w:t xml:space="preserve">West Michigan has plenty of parks! Consider one of these options, or visit a city, state or county park </w:t>
                        </w:r>
                        <w:r>
                          <w:rPr>
                            <w:noProof/>
                            <w:color w:val="FFFFFF" w:themeColor="background1"/>
                          </w:rPr>
                          <w:br/>
                        </w:r>
                        <w:r w:rsidRPr="009A6F51">
                          <w:rPr>
                            <w:noProof/>
                            <w:color w:val="FFFFFF" w:themeColor="background1"/>
                          </w:rPr>
                          <w:t>near you.</w:t>
                        </w:r>
                      </w:p>
                      <w:p w14:paraId="39304157" w14:textId="77777777" w:rsidR="009D3ECB" w:rsidRDefault="009D3ECB" w:rsidP="00000B6F">
                        <w:pPr>
                          <w:rPr>
                            <w:noProof/>
                          </w:rPr>
                        </w:pPr>
                      </w:p>
                      <w:p w14:paraId="0B476F37" w14:textId="77777777" w:rsidR="009D3ECB" w:rsidRDefault="009D3ECB" w:rsidP="00000B6F">
                        <w:pPr>
                          <w:rPr>
                            <w:noProof/>
                          </w:rPr>
                        </w:pPr>
                      </w:p>
                      <w:p w14:paraId="4E8244D5" w14:textId="77777777" w:rsidR="009D3ECB" w:rsidRPr="009A6F51" w:rsidRDefault="009D3ECB" w:rsidP="00263C4B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9A6F51">
                          <w:rPr>
                            <w:color w:val="FFFFFF" w:themeColor="background1"/>
                          </w:rPr>
                          <w:t xml:space="preserve">Ottawa </w:t>
                        </w:r>
                        <w:r w:rsidRPr="009A6F51">
                          <w:rPr>
                            <w:color w:val="FFFFFF" w:themeColor="background1"/>
                          </w:rPr>
                          <w:br/>
                          <w:t>County Parks</w:t>
                        </w:r>
                      </w:p>
                      <w:p w14:paraId="76976D87" w14:textId="77777777" w:rsidR="009D3ECB" w:rsidRDefault="009D3ECB" w:rsidP="00263C4B">
                        <w:pPr>
                          <w:jc w:val="center"/>
                          <w:rPr>
                            <w:rStyle w:val="Hyperlink"/>
                          </w:rPr>
                        </w:pPr>
                      </w:p>
                      <w:p w14:paraId="2A51BF31" w14:textId="77777777" w:rsidR="009D3ECB" w:rsidRDefault="009D3ECB" w:rsidP="00263C4B">
                        <w:pPr>
                          <w:jc w:val="center"/>
                          <w:rPr>
                            <w:rStyle w:val="Hyperlink"/>
                          </w:rPr>
                        </w:pPr>
                      </w:p>
                      <w:p w14:paraId="1D208B0D" w14:textId="77777777" w:rsidR="009D3ECB" w:rsidRDefault="009D3ECB" w:rsidP="00263C4B">
                        <w:pPr>
                          <w:jc w:val="center"/>
                          <w:rPr>
                            <w:rStyle w:val="Hyperlink"/>
                          </w:rPr>
                        </w:pPr>
                      </w:p>
                      <w:p w14:paraId="394D63A3" w14:textId="6C5BFF86" w:rsidR="009D3ECB" w:rsidRPr="00D656C4" w:rsidRDefault="009D3ECB" w:rsidP="00263C4B">
                        <w:pPr>
                          <w:jc w:val="center"/>
                          <w:rPr>
                            <w:noProof/>
                            <w:color w:val="FFFFFF" w:themeColor="background1"/>
                          </w:rPr>
                        </w:pPr>
                        <w:r w:rsidRPr="009A6F51">
                          <w:rPr>
                            <w:color w:val="FFFFFF" w:themeColor="background1"/>
                          </w:rPr>
                          <w:t xml:space="preserve">Muskegon </w:t>
                        </w:r>
                        <w:r w:rsidRPr="009A6F51">
                          <w:rPr>
                            <w:color w:val="FFFFFF" w:themeColor="background1"/>
                          </w:rPr>
                          <w:br/>
                          <w:t>County Parks</w:t>
                        </w:r>
                      </w:p>
                    </w:txbxContent>
                  </v:textbox>
                </v:shape>
                <v:shape id="Text Box 3" o:spid="_x0000_s1033" type="#_x0000_t202" style="position:absolute;left:91440;top:902335;width:1887220;height:172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wjLAwwAA&#10;ANoAAAAPAAAAZHJzL2Rvd25yZXYueG1sRI9Ba8JAFITvBf/D8gRvdWMF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wjLAwwAAANoAAAAPAAAAAAAAAAAAAAAAAJcCAABkcnMvZG93&#10;bnJldi54bWxQSwUGAAAAAAQABAD1AAAAhwMAAAAA&#10;" filled="f" stroked="f">
                  <v:textbox style="mso-next-textbox:#Text Box 5" inset="0,0,0,0">
                    <w:txbxContent/>
                  </v:textbox>
                </v:shape>
                <v:shape id="Text Box 5" o:spid="_x0000_s1034" type="#_x0000_t202" style="position:absolute;left:1002665;top:1073150;width:975995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Zw8vwwAA&#10;ANoAAAAPAAAAZHJzL2Rvd25yZXYueG1sRI9Ba8JAFITvBf/D8gRvdWNBqdFVRCwUhGKMB4/P7DNZ&#10;zL6N2a3Gf98VCh6HmfmGmS87W4sbtd44VjAaJiCIC6cNlwoO+df7JwgfkDXWjknBgzwsF723Oaba&#10;3Tmj2z6UIkLYp6igCqFJpfRFRRb90DXE0Tu71mKIsi2lbvEe4baWH0kykRYNx4UKG1pXVFz2v1bB&#10;6sjZxlx/TrvsnJk8nya8nVyUGvS71QxEoC68wv/tb61gDM8r8QbIx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XZw8vwwAAANoAAAAPAAAAAAAAAAAAAAAAAJcCAABkcnMvZG93&#10;bnJldi54bWxQSwUGAAAAAAQABAD1AAAAhwMAAAAA&#10;" filled="f" stroked="f">
                  <v:textbox style="mso-next-textbox:#Text Box 6" inset="0,0,0,0">
                    <w:txbxContent/>
                  </v:textbox>
                </v:shape>
                <v:shape id="Text Box 6" o:spid="_x0000_s1035" type="#_x0000_t202" style="position:absolute;left:1002665;top:1244600;width:975995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tZFYwwAA&#10;ANoAAAAPAAAAZHJzL2Rvd25yZXYueG1sRI9Ba8JAFITvgv9heYXedFMPoY2uIkVBEEpjPHh8zT6T&#10;xezbmF2T9N93C4Ueh5n5hlltRtuInjpvHCt4mScgiEunDVcKzsV+9grCB2SNjWNS8E0eNuvpZIWZ&#10;dgPn1J9CJSKEfYYK6hDaTEpf1mTRz11LHL2r6yyGKLtK6g6HCLeNXCRJKi0ajgs1tvReU3k7PayC&#10;7YXznbl/fH3m19wUxVvCx/Sm1PPTuF2CCDSG//Bf+6AVpPB7Jd4Au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tZFYwwAAANoAAAAPAAAAAAAAAAAAAAAAAJcCAABkcnMvZG93&#10;bnJldi54bWxQSwUGAAAAAAQABAD1AAAAhwMAAAAA&#10;" filled="f" stroked="f">
                  <v:textbox style="mso-next-textbox:#Text Box 7" inset="0,0,0,0">
                    <w:txbxContent/>
                  </v:textbox>
                </v:shape>
                <v:shape id="Text Box 7" o:spid="_x0000_s1036" type="#_x0000_t202" style="position:absolute;left:1002665;top:1416050;width:975995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+TTDwwAA&#10;ANoAAAAPAAAAZHJzL2Rvd25yZXYueG1sRI9Ba8JAFITvBf/D8oTe6kYPto2uIqIgFMQYDx6f2Wey&#10;mH0bs6vGf98VCj0OM/MNM513thZ3ar1xrGA4SEAQF04bLhUc8vXHFwgfkDXWjknBkzzMZ723Kaba&#10;PTij+z6UIkLYp6igCqFJpfRFRRb9wDXE0Tu71mKIsi2lbvER4baWoyQZS4uG40KFDS0rKi77m1Ww&#10;OHK2MtftaZedM5Pn3wn/jC9Kvfe7xQREoC78h//aG63gE15X4g2Q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+TTDwwAAANoAAAAPAAAAAAAAAAAAAAAAAJcCAABkcnMvZG93&#10;bnJldi54bWxQSwUGAAAAAAQABAD1AAAAhwMAAAAA&#10;" filled="f" stroked="f">
                  <v:textbox style="mso-next-textbox:#Text Box 8" inset="0,0,0,0">
                    <w:txbxContent/>
                  </v:textbox>
                </v:shape>
                <v:shape id="Text Box 8" o:spid="_x0000_s1037" type="#_x0000_t202" style="position:absolute;left:1002665;top:1587500;width:975995;height:172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ZqCxvwAA&#10;ANoAAAAPAAAAZHJzL2Rvd25yZXYueG1sRE9Ni8IwEL0L/ocwgjeb7h5Eu0aRxQVBWKz14HG2Gdtg&#10;M6lN1O6/NwfB4+N9L1a9bcSdOm8cK/hIUhDEpdOGKwXH4mcyA+EDssbGMSn4Jw+r5XCwwEy7B+d0&#10;P4RKxBD2GSqoQ2gzKX1Zk0WfuJY4cmfXWQwRdpXUHT5iuG3kZ5pOpUXDsaHGlr5rKi+Hm1WwPnG+&#10;Mdffv31+zk1RzFPeTS9KjUf9+gtEoD68xS/3ViuIW+OVeAPk8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lmoLG/AAAA2gAAAA8AAAAAAAAAAAAAAAAAlwIAAGRycy9kb3ducmV2&#10;LnhtbFBLBQYAAAAABAAEAPUAAACDAwAAAAA=&#10;" filled="f" stroked="f">
                  <v:textbox style="mso-next-textbox:#Text Box 9" inset="0,0,0,0">
                    <w:txbxContent/>
                  </v:textbox>
                </v:shape>
                <v:shape id="Text Box 9" o:spid="_x0000_s1038" type="#_x0000_t202" style="position:absolute;left:1003300;top:1816735;width:975360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gUqwgAA&#10;ANoAAAAPAAAAZHJzL2Rvd25yZXYueG1sRI9Bi8IwFITvwv6H8Ba8aaoH0a5RRFYQBLHWg8e3zbMN&#10;Ni/dJmr990ZY2OMwM98w82Vna3Gn1hvHCkbDBARx4bThUsEp3wymIHxA1lg7JgVP8rBcfPTmmGr3&#10;4Izux1CKCGGfooIqhCaV0hcVWfRD1xBH7+JaiyHKtpS6xUeE21qOk2QiLRqOCxU2tK6ouB5vVsHq&#10;zNm3+d3/HLJLZvJ8lvBuclWq/9mtvkAE6sJ/+K+91Qpm8L4Sb4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BSrCAAAA2gAAAA8AAAAAAAAAAAAAAAAAlwIAAGRycy9kb3du&#10;cmV2LnhtbFBLBQYAAAAABAAEAPUAAACGAwAAAAA=&#10;" filled="f" stroked="f">
                  <v:textbox style="mso-next-textbox:#Text Box 10" inset="0,0,0,0">
                    <w:txbxContent/>
                  </v:textbox>
                </v:shape>
                <v:shape id="Text Box 10" o:spid="_x0000_s1039" type="#_x0000_t202" style="position:absolute;left:1003300;top:1988185;width:975360;height:1720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OaK3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hl1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Tmit8QAAADbAAAADwAAAAAAAAAAAAAAAACXAgAAZHJzL2Rv&#10;d25yZXYueG1sUEsFBgAAAAAEAAQA9QAAAIgDAAAAAA==&#10;" filled="f" stroked="f">
                  <v:textbox style="mso-next-textbox:#Text Box 11" inset="0,0,0,0">
                    <w:txbxContent/>
                  </v:textbox>
                </v:shape>
                <v:shape id="Text Box 11" o:spid="_x0000_s1040" type="#_x0000_t202" style="position:absolute;left:1003300;top:2159000;width:975360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dQcswQAA&#10;ANsAAAAPAAAAZHJzL2Rvd25yZXYueG1sRE9Ni8IwEL0L+x/CCHvTVA+iXaOIrCAsLNZ68DjbjG2w&#10;mdQmq/XfG0HwNo/3OfNlZ2txpdYbxwpGwwQEceG04VLBId8MpiB8QNZYOyYFd/KwXHz05phqd+OM&#10;rvtQihjCPkUFVQhNKqUvKrLoh64hjtzJtRZDhG0pdYu3GG5rOU6SibRoODZU2NC6ouK8/7cKVkfO&#10;vs3l92+XnTKT57OEfyZnpT773eoLRKAuvMUv91bH+SN4/hIPkI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nUHLMEAAADbAAAADwAAAAAAAAAAAAAAAACXAgAAZHJzL2Rvd25y&#10;ZXYueG1sUEsFBgAAAAAEAAQA9QAAAIUDAAAAAA==&#10;" filled="f" stroked="f">
                  <v:textbox style="mso-next-textbox:#Text Box 12" inset="0,0,0,0">
                    <w:txbxContent/>
                  </v:textbox>
                </v:shape>
                <v:shape id="Text Box 12" o:spid="_x0000_s1041" type="#_x0000_t202" style="position:absolute;left:1003300;top:2330450;width:975360;height:172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5lbwQAA&#10;ANsAAAAPAAAAZHJzL2Rvd25yZXYueG1sRE9Ni8IwEL0L+x/CLOxNUz2Ido0isoIgLNZ68DjbjG2w&#10;mXSbqPXfG0HwNo/3ObNFZ2txpdYbxwqGgwQEceG04VLBIV/3JyB8QNZYOyYFd/KwmH/0Zphqd+OM&#10;rvtQihjCPkUFVQhNKqUvKrLoB64hjtzJtRZDhG0pdYu3GG5rOUqSsbRoODZU2NCqouK8v1gFyyNn&#10;P+b/92+XnTKT59OEt+OzUl+f3fIbRKAuvMUv90bH+SN4/hIPkP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qeZW8EAAADbAAAADwAAAAAAAAAAAAAAAACXAgAAZHJzL2Rvd25y&#10;ZXYueG1sUEsFBgAAAAAEAAQA9QAAAIUD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101793">
        <w:rPr>
          <w:noProof/>
        </w:rPr>
        <w:drawing>
          <wp:anchor distT="0" distB="0" distL="114300" distR="114300" simplePos="0" relativeHeight="251663360" behindDoc="0" locked="0" layoutInCell="1" allowOverlap="1" wp14:anchorId="1AE7F153" wp14:editId="0A50B60C">
            <wp:simplePos x="0" y="0"/>
            <wp:positionH relativeFrom="page">
              <wp:posOffset>5422900</wp:posOffset>
            </wp:positionH>
            <wp:positionV relativeFrom="page">
              <wp:posOffset>2407920</wp:posOffset>
            </wp:positionV>
            <wp:extent cx="723900" cy="723900"/>
            <wp:effectExtent l="0" t="0" r="12700" b="12700"/>
            <wp:wrapThrough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1793">
        <w:rPr>
          <w:noProof/>
        </w:rPr>
        <w:drawing>
          <wp:anchor distT="0" distB="0" distL="114300" distR="114300" simplePos="0" relativeHeight="251664384" behindDoc="0" locked="0" layoutInCell="1" allowOverlap="1" wp14:anchorId="2056F35C" wp14:editId="7FB09E7D">
            <wp:simplePos x="0" y="0"/>
            <wp:positionH relativeFrom="page">
              <wp:posOffset>5422900</wp:posOffset>
            </wp:positionH>
            <wp:positionV relativeFrom="page">
              <wp:posOffset>3244850</wp:posOffset>
            </wp:positionV>
            <wp:extent cx="731520" cy="731520"/>
            <wp:effectExtent l="0" t="0" r="5080" b="508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04C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13D016" wp14:editId="1358E509">
                <wp:simplePos x="0" y="0"/>
                <wp:positionH relativeFrom="page">
                  <wp:posOffset>2755900</wp:posOffset>
                </wp:positionH>
                <wp:positionV relativeFrom="page">
                  <wp:posOffset>8673465</wp:posOffset>
                </wp:positionV>
                <wp:extent cx="4552950" cy="597535"/>
                <wp:effectExtent l="0" t="0" r="0" b="12065"/>
                <wp:wrapThrough wrapText="bothSides">
                  <wp:wrapPolygon edited="0">
                    <wp:start x="121" y="0"/>
                    <wp:lineTo x="121" y="21118"/>
                    <wp:lineTo x="21329" y="21118"/>
                    <wp:lineTo x="21329" y="0"/>
                    <wp:lineTo x="121" y="0"/>
                  </wp:wrapPolygon>
                </wp:wrapThrough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D729E" w14:textId="0ABF0C60" w:rsidR="009D3ECB" w:rsidRPr="00C104C3" w:rsidRDefault="009D3ECB" w:rsidP="00C104C3">
                            <w:pPr>
                              <w:tabs>
                                <w:tab w:val="right" w:pos="6840"/>
                              </w:tabs>
                              <w:rPr>
                                <w:rFonts w:ascii="Raleway" w:hAnsi="Raleway"/>
                              </w:rPr>
                            </w:pPr>
                            <w:r w:rsidRPr="00C104C3">
                              <w:rPr>
                                <w:rFonts w:ascii="Raleway" w:hAnsi="Raleway"/>
                              </w:rPr>
                              <w:t xml:space="preserve">_______________________________________    </w:t>
                            </w:r>
                            <w:r w:rsidRPr="00C104C3">
                              <w:rPr>
                                <w:rFonts w:ascii="Raleway" w:hAnsi="Raleway"/>
                              </w:rPr>
                              <w:tab/>
                              <w:t>____/____/____</w:t>
                            </w:r>
                          </w:p>
                          <w:p w14:paraId="684B31E2" w14:textId="469DF54B" w:rsidR="009D3ECB" w:rsidRPr="00C104C3" w:rsidRDefault="009D3ECB" w:rsidP="00C104C3">
                            <w:pPr>
                              <w:tabs>
                                <w:tab w:val="right" w:pos="6840"/>
                              </w:tabs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>Name</w:t>
                            </w:r>
                            <w:r>
                              <w:rPr>
                                <w:rFonts w:ascii="Raleway" w:hAnsi="Raleway"/>
                              </w:rPr>
                              <w:tab/>
                            </w:r>
                            <w:r w:rsidRPr="00C104C3">
                              <w:rPr>
                                <w:rFonts w:ascii="Raleway" w:hAnsi="Raleway"/>
                              </w:rPr>
                              <w:t xml:space="preserve">Date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2" type="#_x0000_t202" style="position:absolute;margin-left:217pt;margin-top:682.95pt;width:358.5pt;height:47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" mv:complextextbox="1" filled="f" stroked="f">
                <v:textbox>
                  <w:txbxContent>
                    <w:p w14:paraId="09DD729E" w14:textId="0ABF0C60" w:rsidR="009D3ECB" w:rsidRPr="00C104C3" w:rsidRDefault="009D3ECB" w:rsidP="00C104C3">
                      <w:pPr>
                        <w:tabs>
                          <w:tab w:val="right" w:pos="6840"/>
                        </w:tabs>
                        <w:rPr>
                          <w:rFonts w:ascii="Raleway" w:hAnsi="Raleway"/>
                        </w:rPr>
                      </w:pPr>
                      <w:r w:rsidRPr="00C104C3">
                        <w:rPr>
                          <w:rFonts w:ascii="Raleway" w:hAnsi="Raleway"/>
                        </w:rPr>
                        <w:t xml:space="preserve">_______________________________________    </w:t>
                      </w:r>
                      <w:r w:rsidRPr="00C104C3">
                        <w:rPr>
                          <w:rFonts w:ascii="Raleway" w:hAnsi="Raleway"/>
                        </w:rPr>
                        <w:tab/>
                        <w:t>____/____/____</w:t>
                      </w:r>
                    </w:p>
                    <w:p w14:paraId="684B31E2" w14:textId="469DF54B" w:rsidR="009D3ECB" w:rsidRPr="00C104C3" w:rsidRDefault="009D3ECB" w:rsidP="00C104C3">
                      <w:pPr>
                        <w:tabs>
                          <w:tab w:val="right" w:pos="6840"/>
                        </w:tabs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>Name</w:t>
                      </w:r>
                      <w:r>
                        <w:rPr>
                          <w:rFonts w:ascii="Raleway" w:hAnsi="Raleway"/>
                        </w:rPr>
                        <w:tab/>
                      </w:r>
                      <w:r w:rsidRPr="00C104C3">
                        <w:rPr>
                          <w:rFonts w:ascii="Raleway" w:hAnsi="Raleway"/>
                        </w:rPr>
                        <w:t xml:space="preserve">Date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bookmarkStart w:id="0" w:name="_GoBack"/>
      <w:bookmarkEnd w:id="0"/>
    </w:p>
    <w:sectPr w:rsidR="00D34EA4" w:rsidSect="0065585D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F713A" w14:textId="77777777" w:rsidR="00781E4D" w:rsidRDefault="00781E4D" w:rsidP="00082B4D">
      <w:r>
        <w:separator/>
      </w:r>
    </w:p>
  </w:endnote>
  <w:endnote w:type="continuationSeparator" w:id="0">
    <w:p w14:paraId="66FE8196" w14:textId="77777777" w:rsidR="00781E4D" w:rsidRDefault="00781E4D" w:rsidP="0008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4E"/>
    <w:family w:val="auto"/>
    <w:pitch w:val="variable"/>
    <w:sig w:usb0="E00002FF" w:usb1="7AC7FFFF" w:usb2="00000012" w:usb3="00000000" w:csb0="0002000D" w:csb1="00000000"/>
  </w:font>
  <w:font w:name="Nunito Regular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Raleway">
    <w:panose1 w:val="020B0503030101060003"/>
    <w:charset w:val="00"/>
    <w:family w:val="auto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1CEC9" w14:textId="77777777" w:rsidR="009D3ECB" w:rsidRDefault="009D3E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912A91" wp14:editId="44EFB7CE">
              <wp:simplePos x="0" y="0"/>
              <wp:positionH relativeFrom="page">
                <wp:posOffset>2262505</wp:posOffset>
              </wp:positionH>
              <wp:positionV relativeFrom="page">
                <wp:posOffset>9201150</wp:posOffset>
              </wp:positionV>
              <wp:extent cx="5052060" cy="621030"/>
              <wp:effectExtent l="0" t="0" r="0" b="0"/>
              <wp:wrapThrough wrapText="bothSides">
                <wp:wrapPolygon edited="0">
                  <wp:start x="109" y="0"/>
                  <wp:lineTo x="109" y="20319"/>
                  <wp:lineTo x="21394" y="20319"/>
                  <wp:lineTo x="21394" y="0"/>
                  <wp:lineTo x="109" y="0"/>
                </wp:wrapPolygon>
              </wp:wrapThrough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206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82EAD" w14:textId="19D58F18" w:rsidR="009D3ECB" w:rsidRDefault="009D3ECB" w:rsidP="004A6E06">
                          <w:pPr>
                            <w:jc w:val="right"/>
                            <w:rPr>
                              <w:rFonts w:ascii="Raleway" w:hAnsi="Raleway"/>
                              <w:color w:val="666666"/>
                              <w:szCs w:val="22"/>
                            </w:rPr>
                          </w:pPr>
                          <w:r>
                            <w:rPr>
                              <w:rFonts w:ascii="Raleway" w:hAnsi="Raleway"/>
                              <w:color w:val="666666"/>
                              <w:szCs w:val="22"/>
                            </w:rPr>
                            <w:t>Provided in collaboration with the North Ottawa Wellness Foundation.</w:t>
                          </w:r>
                        </w:p>
                        <w:p w14:paraId="698D713F" w14:textId="37934CE3" w:rsidR="009D3ECB" w:rsidRPr="004A6E06" w:rsidRDefault="009D3ECB" w:rsidP="004A6E06">
                          <w:pPr>
                            <w:jc w:val="right"/>
                            <w:rPr>
                              <w:rFonts w:ascii="Raleway" w:hAnsi="Raleway"/>
                              <w:color w:val="666666"/>
                              <w:szCs w:val="22"/>
                            </w:rPr>
                          </w:pPr>
                          <w:r w:rsidRPr="004A6E06">
                            <w:rPr>
                              <w:rFonts w:ascii="Raleway" w:hAnsi="Raleway"/>
                              <w:color w:val="666666"/>
                              <w:szCs w:val="22"/>
                            </w:rPr>
                            <w:t>For more wellness resources, visit northottawawellnessfoundation.org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7" o:spid="_x0000_s1043" type="#_x0000_t202" style="position:absolute;margin-left:178.15pt;margin-top:724.5pt;width:397.8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" mv:complextextbox="1" filled="f" stroked="f">
              <v:textbox>
                <w:txbxContent>
                  <w:p w14:paraId="03282EAD" w14:textId="19D58F18" w:rsidR="009D3ECB" w:rsidRDefault="009D3ECB" w:rsidP="004A6E06">
                    <w:pPr>
                      <w:jc w:val="right"/>
                      <w:rPr>
                        <w:rFonts w:ascii="Raleway" w:hAnsi="Raleway"/>
                        <w:color w:val="666666"/>
                        <w:szCs w:val="22"/>
                      </w:rPr>
                    </w:pPr>
                    <w:r>
                      <w:rPr>
                        <w:rFonts w:ascii="Raleway" w:hAnsi="Raleway"/>
                        <w:color w:val="666666"/>
                        <w:szCs w:val="22"/>
                      </w:rPr>
                      <w:t>Provided in collaboration with the North Ottawa Wellness Foundation.</w:t>
                    </w:r>
                  </w:p>
                  <w:p w14:paraId="698D713F" w14:textId="37934CE3" w:rsidR="009D3ECB" w:rsidRPr="004A6E06" w:rsidRDefault="009D3ECB" w:rsidP="004A6E06">
                    <w:pPr>
                      <w:jc w:val="right"/>
                      <w:rPr>
                        <w:rFonts w:ascii="Raleway" w:hAnsi="Raleway"/>
                        <w:color w:val="666666"/>
                        <w:szCs w:val="22"/>
                      </w:rPr>
                    </w:pPr>
                    <w:r w:rsidRPr="004A6E06">
                      <w:rPr>
                        <w:rFonts w:ascii="Raleway" w:hAnsi="Raleway"/>
                        <w:color w:val="666666"/>
                        <w:szCs w:val="22"/>
                      </w:rPr>
                      <w:t>For more wellness resources, visit northottawawellnessfoundation.org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3D2AC94" wp14:editId="44336C3A">
          <wp:simplePos x="0" y="0"/>
          <wp:positionH relativeFrom="page">
            <wp:posOffset>457200</wp:posOffset>
          </wp:positionH>
          <wp:positionV relativeFrom="page">
            <wp:posOffset>9073515</wp:posOffset>
          </wp:positionV>
          <wp:extent cx="1892300" cy="540385"/>
          <wp:effectExtent l="0" t="0" r="12700" b="0"/>
          <wp:wrapThrough wrapText="bothSides">
            <wp:wrapPolygon edited="0">
              <wp:start x="3189" y="0"/>
              <wp:lineTo x="0" y="3046"/>
              <wp:lineTo x="0" y="11168"/>
              <wp:lineTo x="290" y="20306"/>
              <wp:lineTo x="4349" y="20306"/>
              <wp:lineTo x="21455" y="19290"/>
              <wp:lineTo x="21455" y="11168"/>
              <wp:lineTo x="4929" y="0"/>
              <wp:lineTo x="3189" y="0"/>
            </wp:wrapPolygon>
          </wp:wrapThrough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-Foundation-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28EDC" w14:textId="77777777" w:rsidR="00781E4D" w:rsidRDefault="00781E4D" w:rsidP="00082B4D">
      <w:r>
        <w:separator/>
      </w:r>
    </w:p>
  </w:footnote>
  <w:footnote w:type="continuationSeparator" w:id="0">
    <w:p w14:paraId="0F2862B9" w14:textId="77777777" w:rsidR="00781E4D" w:rsidRDefault="00781E4D" w:rsidP="00082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60A5D"/>
    <w:multiLevelType w:val="hybridMultilevel"/>
    <w:tmpl w:val="618E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PublishingViewTables" w:val="0"/>
  </w:docVars>
  <w:rsids>
    <w:rsidRoot w:val="00607F8F"/>
    <w:rsid w:val="00000B6F"/>
    <w:rsid w:val="0002615A"/>
    <w:rsid w:val="00031191"/>
    <w:rsid w:val="00031F09"/>
    <w:rsid w:val="00080C7B"/>
    <w:rsid w:val="00082B4D"/>
    <w:rsid w:val="000A6080"/>
    <w:rsid w:val="00101793"/>
    <w:rsid w:val="00197C12"/>
    <w:rsid w:val="00221BE1"/>
    <w:rsid w:val="00263C4B"/>
    <w:rsid w:val="002F6ED3"/>
    <w:rsid w:val="0038421C"/>
    <w:rsid w:val="003A6838"/>
    <w:rsid w:val="003B3441"/>
    <w:rsid w:val="003C6FEA"/>
    <w:rsid w:val="00425A90"/>
    <w:rsid w:val="004A6E06"/>
    <w:rsid w:val="004D7FB5"/>
    <w:rsid w:val="00542FAF"/>
    <w:rsid w:val="00574E2E"/>
    <w:rsid w:val="005D6457"/>
    <w:rsid w:val="00607F8F"/>
    <w:rsid w:val="0065585D"/>
    <w:rsid w:val="006A111E"/>
    <w:rsid w:val="006C353A"/>
    <w:rsid w:val="00717C6F"/>
    <w:rsid w:val="007303A6"/>
    <w:rsid w:val="00745FEA"/>
    <w:rsid w:val="00781E4D"/>
    <w:rsid w:val="00816385"/>
    <w:rsid w:val="008477CF"/>
    <w:rsid w:val="008768AA"/>
    <w:rsid w:val="008B738A"/>
    <w:rsid w:val="008C67F3"/>
    <w:rsid w:val="008F00E9"/>
    <w:rsid w:val="009570B6"/>
    <w:rsid w:val="00983FF6"/>
    <w:rsid w:val="009A6F51"/>
    <w:rsid w:val="009D3ECB"/>
    <w:rsid w:val="00A4349C"/>
    <w:rsid w:val="00A823C8"/>
    <w:rsid w:val="00AC0420"/>
    <w:rsid w:val="00BA3340"/>
    <w:rsid w:val="00BD34F5"/>
    <w:rsid w:val="00BF4A23"/>
    <w:rsid w:val="00C104C3"/>
    <w:rsid w:val="00C269DA"/>
    <w:rsid w:val="00C440BE"/>
    <w:rsid w:val="00C47EB4"/>
    <w:rsid w:val="00C56827"/>
    <w:rsid w:val="00D278C6"/>
    <w:rsid w:val="00D34EA4"/>
    <w:rsid w:val="00D378B6"/>
    <w:rsid w:val="00D656C4"/>
    <w:rsid w:val="00D92E14"/>
    <w:rsid w:val="00DE5458"/>
    <w:rsid w:val="00E2341A"/>
    <w:rsid w:val="00E42DC3"/>
    <w:rsid w:val="00E6643D"/>
    <w:rsid w:val="00E9776E"/>
    <w:rsid w:val="00E97B8C"/>
    <w:rsid w:val="00EB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4456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23"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A111E"/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717C6F"/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sid w:val="00717C6F"/>
    <w:rPr>
      <w:b/>
      <w:color w:val="FFFFFF" w:themeColor="background1"/>
    </w:rPr>
  </w:style>
  <w:style w:type="table" w:styleId="TableGrid">
    <w:name w:val="Table Grid"/>
    <w:basedOn w:val="TableNormal"/>
    <w:uiPriority w:val="59"/>
    <w:rsid w:val="00197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2B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B4D"/>
    <w:rPr>
      <w:color w:val="262626" w:themeColor="text1" w:themeTint="D9"/>
      <w:sz w:val="22"/>
    </w:rPr>
  </w:style>
  <w:style w:type="paragraph" w:styleId="Footer">
    <w:name w:val="footer"/>
    <w:basedOn w:val="Normal"/>
    <w:link w:val="FooterChar"/>
    <w:uiPriority w:val="99"/>
    <w:unhideWhenUsed/>
    <w:rsid w:val="00082B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B4D"/>
    <w:rPr>
      <w:color w:val="262626" w:themeColor="text1" w:themeTint="D9"/>
      <w:sz w:val="22"/>
    </w:rPr>
  </w:style>
  <w:style w:type="character" w:styleId="Hyperlink">
    <w:name w:val="Hyperlink"/>
    <w:basedOn w:val="DefaultParagraphFont"/>
    <w:uiPriority w:val="99"/>
    <w:unhideWhenUsed/>
    <w:rsid w:val="00000B6F"/>
    <w:rPr>
      <w:color w:val="A40A06" w:themeColor="hyperlink"/>
      <w:u w:val="single"/>
    </w:rPr>
  </w:style>
  <w:style w:type="character" w:customStyle="1" w:styleId="jsgrdq">
    <w:name w:val="jsgrdq"/>
    <w:basedOn w:val="DefaultParagraphFont"/>
    <w:rsid w:val="00000B6F"/>
  </w:style>
  <w:style w:type="character" w:styleId="FollowedHyperlink">
    <w:name w:val="FollowedHyperlink"/>
    <w:basedOn w:val="DefaultParagraphFont"/>
    <w:uiPriority w:val="99"/>
    <w:semiHidden/>
    <w:unhideWhenUsed/>
    <w:rsid w:val="00000B6F"/>
    <w:rPr>
      <w:color w:val="837F16" w:themeColor="followedHyperlink"/>
      <w:u w:val="single"/>
    </w:rPr>
  </w:style>
  <w:style w:type="paragraph" w:styleId="ListParagraph">
    <w:name w:val="List Paragraph"/>
    <w:basedOn w:val="Normal"/>
    <w:uiPriority w:val="34"/>
    <w:unhideWhenUsed/>
    <w:rsid w:val="008C6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23"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rsid w:val="00717C6F"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111E"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385"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rsid w:val="00E9776E"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sid w:val="001A4ED8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rsid w:val="00E97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sid w:val="001A4ED8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6A111E"/>
    <w:rPr>
      <w:rFonts w:asciiTheme="majorHAnsi" w:eastAsiaTheme="majorEastAsia" w:hAnsiTheme="majorHAnsi" w:cstheme="majorBidi"/>
      <w:bCs/>
      <w:color w:val="BE1E2D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6385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rsid w:val="006A111E"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717C6F"/>
    <w:rPr>
      <w:rFonts w:asciiTheme="majorHAnsi" w:eastAsiaTheme="majorEastAsia" w:hAnsiTheme="majorHAnsi" w:cstheme="majorBidi"/>
      <w:bCs/>
      <w:color w:val="BE1E2D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sid w:val="00717C6F"/>
    <w:rPr>
      <w:b/>
      <w:color w:val="FFFFFF" w:themeColor="background1"/>
    </w:rPr>
  </w:style>
  <w:style w:type="table" w:styleId="TableGrid">
    <w:name w:val="Table Grid"/>
    <w:basedOn w:val="TableNormal"/>
    <w:uiPriority w:val="59"/>
    <w:rsid w:val="00197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2B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B4D"/>
    <w:rPr>
      <w:color w:val="262626" w:themeColor="text1" w:themeTint="D9"/>
      <w:sz w:val="22"/>
    </w:rPr>
  </w:style>
  <w:style w:type="paragraph" w:styleId="Footer">
    <w:name w:val="footer"/>
    <w:basedOn w:val="Normal"/>
    <w:link w:val="FooterChar"/>
    <w:uiPriority w:val="99"/>
    <w:unhideWhenUsed/>
    <w:rsid w:val="00082B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B4D"/>
    <w:rPr>
      <w:color w:val="262626" w:themeColor="text1" w:themeTint="D9"/>
      <w:sz w:val="22"/>
    </w:rPr>
  </w:style>
  <w:style w:type="character" w:styleId="Hyperlink">
    <w:name w:val="Hyperlink"/>
    <w:basedOn w:val="DefaultParagraphFont"/>
    <w:uiPriority w:val="99"/>
    <w:unhideWhenUsed/>
    <w:rsid w:val="00000B6F"/>
    <w:rPr>
      <w:color w:val="A40A06" w:themeColor="hyperlink"/>
      <w:u w:val="single"/>
    </w:rPr>
  </w:style>
  <w:style w:type="character" w:customStyle="1" w:styleId="jsgrdq">
    <w:name w:val="jsgrdq"/>
    <w:basedOn w:val="DefaultParagraphFont"/>
    <w:rsid w:val="00000B6F"/>
  </w:style>
  <w:style w:type="character" w:styleId="FollowedHyperlink">
    <w:name w:val="FollowedHyperlink"/>
    <w:basedOn w:val="DefaultParagraphFont"/>
    <w:uiPriority w:val="99"/>
    <w:semiHidden/>
    <w:unhideWhenUsed/>
    <w:rsid w:val="00000B6F"/>
    <w:rPr>
      <w:color w:val="837F16" w:themeColor="followedHyperlink"/>
      <w:u w:val="single"/>
    </w:rPr>
  </w:style>
  <w:style w:type="paragraph" w:styleId="ListParagraph">
    <w:name w:val="List Paragraph"/>
    <w:basedOn w:val="Normal"/>
    <w:uiPriority w:val="34"/>
    <w:unhideWhenUsed/>
    <w:rsid w:val="008C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Flyers:Sale%20Flyer.dotx" TargetMode="External"/></Relationships>
</file>

<file path=word/theme/theme1.xml><?xml version="1.0" encoding="utf-8"?>
<a:theme xmlns:a="http://schemas.openxmlformats.org/drawingml/2006/main" name="Summer">
  <a:themeElements>
    <a:clrScheme name="Sale Flyer">
      <a:dk1>
        <a:sysClr val="windowText" lastClr="000000"/>
      </a:dk1>
      <a:lt1>
        <a:sysClr val="window" lastClr="FFFFFF"/>
      </a:lt1>
      <a:dk2>
        <a:srgbClr val="D16207"/>
      </a:dk2>
      <a:lt2>
        <a:srgbClr val="F0B31E"/>
      </a:lt2>
      <a:accent1>
        <a:srgbClr val="BE1E2D"/>
      </a:accent1>
      <a:accent2>
        <a:srgbClr val="51C2A9"/>
      </a:accent2>
      <a:accent3>
        <a:srgbClr val="7EC251"/>
      </a:accent3>
      <a:accent4>
        <a:srgbClr val="E1DC53"/>
      </a:accent4>
      <a:accent5>
        <a:srgbClr val="B54721"/>
      </a:accent5>
      <a:accent6>
        <a:srgbClr val="A16BB1"/>
      </a:accent6>
      <a:hlink>
        <a:srgbClr val="A40A06"/>
      </a:hlink>
      <a:folHlink>
        <a:srgbClr val="837F16"/>
      </a:folHlink>
    </a:clrScheme>
    <a:fontScheme name="Summer">
      <a:maj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ajorFont>
      <a:minorFont>
        <a:latin typeface="Century Gothic"/>
        <a:ea typeface=""/>
        <a:cs typeface=""/>
        <a:font script="Jpan" typeface="ヒラギノ丸ゴ Pro W4"/>
        <a:font script="Hans" typeface="宋体"/>
        <a:font script="Hant" typeface="新細明體"/>
      </a:minorFont>
    </a:fontScheme>
    <a:fmtScheme name="Summer">
      <a:fillStyleLst>
        <a:solidFill>
          <a:schemeClr val="phClr"/>
        </a:solidFill>
        <a:solidFill>
          <a:schemeClr val="phClr">
            <a:tint val="90000"/>
            <a:satMod val="135000"/>
          </a:schemeClr>
        </a:solidFill>
        <a:solidFill>
          <a:schemeClr val="phClr">
            <a:shade val="80000"/>
            <a:satMod val="110000"/>
          </a:schemeClr>
        </a:solidFill>
      </a:fillStyleLst>
      <a:lnStyleLst>
        <a:ln w="9525" cap="flat" cmpd="sng" algn="ctr">
          <a:solidFill>
            <a:schemeClr val="phClr">
              <a:satMod val="135000"/>
            </a:schemeClr>
          </a:solidFill>
          <a:prstDash val="solid"/>
        </a:ln>
        <a:ln w="25400" cap="flat" cmpd="sng" algn="ctr">
          <a:solidFill>
            <a:schemeClr val="phClr">
              <a:satMod val="150000"/>
            </a:schemeClr>
          </a:solidFill>
          <a:prstDash val="solid"/>
        </a:ln>
        <a:ln w="38100" cap="flat" cmpd="sng" algn="ctr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76200" sx="101000" sy="101000" algn="ctr" rotWithShape="0">
              <a:srgbClr val="000000">
                <a:alpha val="50000"/>
              </a:srgbClr>
            </a:outerShdw>
            <a:reflection blurRad="12700" stA="20000" endPos="35000" dist="63500" dir="5400000" sy="-100000" rotWithShape="0"/>
          </a:effectLst>
        </a:effectStyle>
        <a:effectStyle>
          <a:effectLst>
            <a:outerShdw blurRad="127000" sx="103000" sy="103000" algn="ctr" rotWithShape="0">
              <a:srgbClr val="FFFFFF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morning" dir="t">
              <a:rot lat="0" lon="0" rev="12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/>
            </a:gs>
            <a:gs pos="100000">
              <a:schemeClr val="tx2"/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 Flyer.dotx</Template>
  <TotalTime>56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8</cp:revision>
  <cp:lastPrinted>2024-07-12T13:51:00Z</cp:lastPrinted>
  <dcterms:created xsi:type="dcterms:W3CDTF">2024-07-10T17:28:00Z</dcterms:created>
  <dcterms:modified xsi:type="dcterms:W3CDTF">2024-07-12T13:53:00Z</dcterms:modified>
  <cp:category/>
</cp:coreProperties>
</file>